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4F2" w:rsidRDefault="007A04F2" w:rsidP="007A04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l-GR"/>
        </w:rPr>
      </w:pPr>
      <w:r w:rsidRPr="007A04F2">
        <w:rPr>
          <w:rFonts w:ascii="Arial" w:hAnsi="Arial" w:cs="Arial"/>
          <w:b/>
          <w:bCs/>
          <w:sz w:val="24"/>
          <w:szCs w:val="24"/>
          <w:lang w:eastAsia="el-GR"/>
        </w:rPr>
        <w:t>ΑΝΑΓΝΩΡΙΣΗ ΚΑΙ ΒΑΘΜΟΛΟΓΙΑ ΜΑΘΗΜΑΤΟΣ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l-GR"/>
        </w:rPr>
      </w:pPr>
    </w:p>
    <w:p w:rsidR="007A04F2" w:rsidRPr="007A04F2" w:rsidRDefault="007A04F2" w:rsidP="007A04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Ονοματεπώνυμο φοιτητή/</w:t>
      </w:r>
      <w:proofErr w:type="spellStart"/>
      <w:r>
        <w:rPr>
          <w:rFonts w:ascii="F2" w:hAnsi="F2" w:cs="F2"/>
          <w:lang w:eastAsia="el-GR"/>
        </w:rPr>
        <w:t>τριας</w:t>
      </w:r>
      <w:proofErr w:type="spellEnd"/>
      <w:r>
        <w:rPr>
          <w:rFonts w:ascii="F2" w:hAnsi="F2" w:cs="F2"/>
          <w:lang w:eastAsia="el-GR"/>
        </w:rPr>
        <w:t>: ………………………………………………………………………………. Α.Μ.: ………………………….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Προτείνω την αναγνώριση του μαθήματος ……………………………………………………………………………………………….…..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………………………………………………………………..………………………………………………….......................................................του …………….. εξαμήνου, με βαθμό (………..) ………….…………….…………. [αριθμητικώς και ολογράφως], εφόσον,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μετά από έλεγχο των δικαιολογητικών που υποβλήθηκαν από τον/την ως άνω φοιτητή/</w:t>
      </w:r>
      <w:proofErr w:type="spellStart"/>
      <w:r>
        <w:rPr>
          <w:rFonts w:ascii="F2" w:hAnsi="F2" w:cs="F2"/>
          <w:lang w:eastAsia="el-GR"/>
        </w:rPr>
        <w:t>τρια</w:t>
      </w:r>
      <w:proofErr w:type="spellEnd"/>
      <w:r>
        <w:rPr>
          <w:rFonts w:ascii="F2" w:hAnsi="F2" w:cs="F2"/>
          <w:lang w:eastAsia="el-GR"/>
        </w:rPr>
        <w:t xml:space="preserve"> (αναλυτική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βαθμολογία, περίληψη μαθήματος), διαπιστώθηκε ότι υπάρχει αντιστοιχία με το μάθημα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(</w:t>
      </w:r>
      <w:r w:rsidRPr="007A04F2">
        <w:rPr>
          <w:rFonts w:ascii="F2" w:hAnsi="F2" w:cs="F2"/>
          <w:lang w:eastAsia="el-GR"/>
        </w:rPr>
        <w:t>κωδικός και τίτλος μαθήματος</w:t>
      </w:r>
      <w:r>
        <w:rPr>
          <w:rFonts w:ascii="F2" w:hAnsi="F2" w:cs="F2"/>
          <w:lang w:eastAsia="el-GR"/>
        </w:rPr>
        <w:t xml:space="preserve">) </w:t>
      </w:r>
      <w:r>
        <w:rPr>
          <w:rFonts w:ascii="F2" w:hAnsi="F2" w:cs="F2"/>
          <w:lang w:eastAsia="el-GR"/>
        </w:rPr>
        <w:t>……………………………………………………………………………………………………………………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………………………………………………………………………………………………………………………………………………..………………………,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τ</w:t>
      </w:r>
      <w:bookmarkStart w:id="0" w:name="_GoBack"/>
      <w:bookmarkEnd w:id="0"/>
      <w:r>
        <w:rPr>
          <w:rFonts w:ascii="F2" w:hAnsi="F2" w:cs="F2"/>
          <w:lang w:eastAsia="el-GR"/>
        </w:rPr>
        <w:t>ο οποίο ο αιτών/η αιτούσα διδάχθηκε στο Τμήμα προέλευσης …………………………………………………………………….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…………………………………………………………………………………………………………………………………………………………………………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της Σχολής ……………………………………………………………………………………………………………………..………………………………..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του Πανεπιστημίου ……………………………………………………………………………………………………………………………….………..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ind w:left="5760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Αλεξανδρούπολη, ……………………………………...</w:t>
      </w: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F2" w:hAnsi="F2" w:cs="F2"/>
          <w:lang w:eastAsia="el-GR"/>
        </w:rPr>
      </w:pPr>
    </w:p>
    <w:p w:rsidR="007A04F2" w:rsidRDefault="007A04F2" w:rsidP="007A04F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F2" w:hAnsi="F2" w:cs="F2"/>
          <w:lang w:eastAsia="el-GR"/>
        </w:rPr>
      </w:pPr>
      <w:r>
        <w:rPr>
          <w:rFonts w:ascii="F2" w:hAnsi="F2" w:cs="F2"/>
          <w:lang w:eastAsia="el-GR"/>
        </w:rPr>
        <w:t>Ο διδάσκων / Η διδάσκουσα</w:t>
      </w:r>
    </w:p>
    <w:p w:rsidR="007A04F2" w:rsidRDefault="007A04F2" w:rsidP="007A04F2">
      <w:pPr>
        <w:spacing w:after="0"/>
        <w:ind w:right="567"/>
        <w:jc w:val="both"/>
        <w:rPr>
          <w:rFonts w:ascii="F4" w:hAnsi="F4" w:cs="F4"/>
          <w:i/>
          <w:iCs/>
          <w:lang w:eastAsia="el-GR"/>
        </w:rPr>
      </w:pPr>
    </w:p>
    <w:p w:rsidR="007A04F2" w:rsidRDefault="007A04F2" w:rsidP="007A04F2">
      <w:pPr>
        <w:spacing w:after="0"/>
        <w:ind w:right="567"/>
        <w:jc w:val="both"/>
        <w:rPr>
          <w:rFonts w:ascii="F4" w:hAnsi="F4" w:cs="F4"/>
          <w:i/>
          <w:iCs/>
          <w:lang w:eastAsia="el-GR"/>
        </w:rPr>
      </w:pPr>
    </w:p>
    <w:p w:rsidR="007A04F2" w:rsidRDefault="007A04F2" w:rsidP="007A04F2">
      <w:pPr>
        <w:spacing w:after="0"/>
        <w:ind w:right="567"/>
        <w:jc w:val="both"/>
        <w:rPr>
          <w:rFonts w:ascii="F4" w:hAnsi="F4" w:cs="F4"/>
          <w:i/>
          <w:iCs/>
          <w:lang w:eastAsia="el-GR"/>
        </w:rPr>
      </w:pPr>
    </w:p>
    <w:p w:rsidR="00200B55" w:rsidRDefault="007A04F2" w:rsidP="007A04F2">
      <w:pPr>
        <w:spacing w:after="0"/>
        <w:ind w:left="5760" w:right="567"/>
        <w:jc w:val="both"/>
        <w:rPr>
          <w:rFonts w:cs="Calibri"/>
          <w:bCs/>
        </w:rPr>
      </w:pPr>
      <w:r>
        <w:rPr>
          <w:rFonts w:ascii="F4" w:hAnsi="F4" w:cs="F4"/>
          <w:i/>
          <w:iCs/>
          <w:lang w:eastAsia="el-GR"/>
        </w:rPr>
        <w:t>[Ονοματεπώνυμο και υπογραφή]</w:t>
      </w:r>
      <w:r w:rsidR="003A7593" w:rsidRPr="00AB701B">
        <w:rPr>
          <w:rFonts w:cs="Calibri"/>
          <w:bCs/>
        </w:rPr>
        <w:tab/>
      </w:r>
      <w:r w:rsidR="003A7593" w:rsidRPr="00AB701B">
        <w:rPr>
          <w:rFonts w:cs="Calibri"/>
          <w:bCs/>
        </w:rPr>
        <w:tab/>
      </w:r>
      <w:r w:rsidR="003A7593" w:rsidRPr="00AB701B">
        <w:rPr>
          <w:rFonts w:cs="Calibri"/>
          <w:bCs/>
        </w:rPr>
        <w:tab/>
      </w:r>
      <w:r w:rsidR="003A7593" w:rsidRPr="00AB701B">
        <w:rPr>
          <w:rFonts w:cs="Calibri"/>
          <w:bCs/>
        </w:rPr>
        <w:tab/>
      </w:r>
    </w:p>
    <w:p w:rsidR="009D0DE2" w:rsidRDefault="009D0DE2" w:rsidP="00AB701B">
      <w:pPr>
        <w:spacing w:after="0"/>
        <w:ind w:right="567"/>
        <w:jc w:val="both"/>
        <w:rPr>
          <w:rFonts w:cs="Calibri"/>
          <w:bCs/>
        </w:rPr>
      </w:pPr>
    </w:p>
    <w:p w:rsidR="009D0DE2" w:rsidRPr="00AB701B" w:rsidRDefault="009D0DE2" w:rsidP="00AB701B">
      <w:pPr>
        <w:spacing w:after="0"/>
        <w:ind w:right="567"/>
        <w:jc w:val="both"/>
        <w:rPr>
          <w:rFonts w:cs="Calibri"/>
          <w:bCs/>
        </w:rPr>
      </w:pPr>
    </w:p>
    <w:p w:rsidR="001F013C" w:rsidRPr="00AB701B" w:rsidRDefault="00AB701B" w:rsidP="007A04F2">
      <w:pPr>
        <w:spacing w:after="0"/>
        <w:ind w:right="-35"/>
        <w:jc w:val="center"/>
        <w:rPr>
          <w:rFonts w:ascii="Bookman Old Style" w:hAnsi="Bookman Old Sty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1546AB" w:rsidRPr="005C3392" w:rsidRDefault="001546AB" w:rsidP="007A04F2">
      <w:pPr>
        <w:ind w:right="248"/>
        <w:rPr>
          <w:rFonts w:ascii="Bookman Old Style" w:hAnsi="Bookman Old Style"/>
          <w:sz w:val="24"/>
          <w:szCs w:val="24"/>
        </w:rPr>
      </w:pPr>
    </w:p>
    <w:sectPr w:rsidR="001546AB" w:rsidRPr="005C3392" w:rsidSect="007A04F2">
      <w:headerReference w:type="default" r:id="rId9"/>
      <w:footerReference w:type="default" r:id="rId10"/>
      <w:pgSz w:w="11906" w:h="16838"/>
      <w:pgMar w:top="1418" w:right="1080" w:bottom="1560" w:left="1080" w:header="127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554" w:rsidRDefault="00417554" w:rsidP="002F5D97">
      <w:pPr>
        <w:spacing w:after="0" w:line="240" w:lineRule="auto"/>
      </w:pPr>
      <w:r>
        <w:separator/>
      </w:r>
    </w:p>
  </w:endnote>
  <w:endnote w:type="continuationSeparator" w:id="0">
    <w:p w:rsidR="00417554" w:rsidRDefault="00417554" w:rsidP="002F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4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3334"/>
      <w:gridCol w:w="236"/>
      <w:gridCol w:w="6495"/>
    </w:tblGrid>
    <w:tr w:rsidR="0087782C" w:rsidRPr="005B2B92" w:rsidTr="007A04F2">
      <w:tc>
        <w:tcPr>
          <w:tcW w:w="3339" w:type="dxa"/>
          <w:tcBorders>
            <w:top w:val="double" w:sz="6" w:space="0" w:color="5B9BD5"/>
          </w:tcBorders>
          <w:shd w:val="clear" w:color="auto" w:fill="auto"/>
        </w:tcPr>
        <w:p w:rsidR="0087782C" w:rsidRDefault="0087782C" w:rsidP="0087782C">
          <w:pPr>
            <w:widowControl w:val="0"/>
            <w:spacing w:after="0"/>
            <w:ind w:right="-5163"/>
            <w:rPr>
              <w:color w:val="002060"/>
              <w:sz w:val="16"/>
              <w:szCs w:val="16"/>
            </w:rPr>
          </w:pPr>
          <w:r w:rsidRPr="005B2B92">
            <w:rPr>
              <w:rFonts w:eastAsia="Times New Roman" w:cs="Calibri"/>
              <w:b/>
              <w:color w:val="002060"/>
              <w:sz w:val="16"/>
              <w:lang w:eastAsia="el-GR"/>
            </w:rPr>
            <w:t>Πληροφορίες</w:t>
          </w:r>
          <w:r>
            <w:rPr>
              <w:rFonts w:eastAsia="Times New Roman" w:cs="Calibri"/>
              <w:b/>
              <w:color w:val="002060"/>
              <w:sz w:val="16"/>
              <w:lang w:eastAsia="el-GR"/>
            </w:rPr>
            <w:t xml:space="preserve"> </w:t>
          </w:r>
          <w:r w:rsidRPr="005B2B92">
            <w:rPr>
              <w:color w:val="002060"/>
              <w:sz w:val="16"/>
              <w:szCs w:val="16"/>
            </w:rPr>
            <w:t xml:space="preserve"> </w:t>
          </w:r>
          <w:r>
            <w:rPr>
              <w:color w:val="002060"/>
              <w:sz w:val="16"/>
              <w:szCs w:val="16"/>
            </w:rPr>
            <w:t>Αγγελική Σουφλή</w:t>
          </w:r>
          <w:r w:rsidRPr="005B2B92">
            <w:rPr>
              <w:color w:val="002060"/>
              <w:sz w:val="16"/>
              <w:szCs w:val="16"/>
            </w:rPr>
            <w:t xml:space="preserve"> </w:t>
          </w:r>
          <w:r>
            <w:rPr>
              <w:color w:val="002060"/>
              <w:sz w:val="16"/>
              <w:szCs w:val="16"/>
            </w:rPr>
            <w:t xml:space="preserve"> </w:t>
          </w:r>
        </w:p>
        <w:p w:rsidR="0087782C" w:rsidRPr="005B2B92" w:rsidRDefault="0087782C" w:rsidP="0087782C">
          <w:pPr>
            <w:widowControl w:val="0"/>
            <w:spacing w:after="0"/>
            <w:rPr>
              <w:rFonts w:eastAsia="Times New Roman" w:cs="Calibri"/>
              <w:color w:val="002060"/>
              <w:sz w:val="16"/>
              <w:lang w:val="fr-FR" w:eastAsia="el-GR"/>
            </w:rPr>
          </w:pPr>
          <w:r w:rsidRPr="005B2B92">
            <w:rPr>
              <w:rFonts w:eastAsia="Times New Roman" w:cs="Calibri"/>
              <w:b/>
              <w:color w:val="1F3864"/>
              <w:sz w:val="16"/>
              <w:lang w:val="fr-FR" w:eastAsia="el-GR"/>
            </w:rPr>
            <w:t>Information</w:t>
          </w:r>
          <w:r w:rsidRPr="000F4041">
            <w:rPr>
              <w:rFonts w:eastAsia="Times New Roman" w:cs="Calibri"/>
              <w:b/>
              <w:color w:val="1F3864"/>
              <w:sz w:val="16"/>
              <w:lang w:val="en-US" w:eastAsia="el-GR"/>
            </w:rPr>
            <w:t xml:space="preserve"> </w:t>
          </w:r>
          <w:r>
            <w:rPr>
              <w:color w:val="002060"/>
              <w:sz w:val="16"/>
              <w:szCs w:val="16"/>
              <w:lang w:val="en-US"/>
            </w:rPr>
            <w:t>Angeliki Soufli</w:t>
          </w:r>
        </w:p>
        <w:p w:rsidR="0087782C" w:rsidRPr="00484C5C" w:rsidRDefault="0087782C" w:rsidP="0087782C">
          <w:pPr>
            <w:widowControl w:val="0"/>
            <w:spacing w:after="0"/>
            <w:ind w:right="-307"/>
            <w:rPr>
              <w:rFonts w:eastAsia="Times New Roman" w:cs="Calibri"/>
              <w:color w:val="002060"/>
              <w:sz w:val="16"/>
              <w:lang w:val="en-US" w:eastAsia="el-GR"/>
            </w:rPr>
          </w:pPr>
          <w:proofErr w:type="spellStart"/>
          <w:r w:rsidRPr="005B2B92">
            <w:rPr>
              <w:rFonts w:eastAsia="Times New Roman" w:cs="Calibri"/>
              <w:color w:val="002060"/>
              <w:sz w:val="16"/>
              <w:lang w:eastAsia="el-GR"/>
            </w:rPr>
            <w:t>Τηλ</w:t>
          </w:r>
          <w:proofErr w:type="spellEnd"/>
          <w:r w:rsidRPr="00D35D1D">
            <w:rPr>
              <w:rFonts w:eastAsia="Times New Roman" w:cs="Calibri"/>
              <w:color w:val="002060"/>
              <w:sz w:val="16"/>
              <w:lang w:val="en-US" w:eastAsia="el-GR"/>
            </w:rPr>
            <w:t>.: 25510 3004</w:t>
          </w:r>
          <w:r w:rsidRPr="00484C5C">
            <w:rPr>
              <w:rFonts w:eastAsia="Times New Roman" w:cs="Calibri"/>
              <w:color w:val="002060"/>
              <w:sz w:val="16"/>
              <w:lang w:val="en-US" w:eastAsia="el-GR"/>
            </w:rPr>
            <w:t>7</w:t>
          </w:r>
        </w:p>
        <w:p w:rsidR="0087782C" w:rsidRPr="005B2B92" w:rsidRDefault="0087782C" w:rsidP="0087782C">
          <w:pPr>
            <w:widowControl w:val="0"/>
            <w:spacing w:after="0"/>
            <w:rPr>
              <w:rFonts w:eastAsia="Times New Roman" w:cs="Calibri"/>
              <w:color w:val="1F3864"/>
              <w:sz w:val="16"/>
              <w:lang w:val="en-US" w:eastAsia="el-GR"/>
            </w:rPr>
          </w:pPr>
          <w:r w:rsidRPr="005B2B92">
            <w:rPr>
              <w:rFonts w:eastAsia="Times New Roman" w:cs="Calibri"/>
              <w:color w:val="1F3864"/>
              <w:sz w:val="16"/>
              <w:lang w:val="en-US" w:eastAsia="el-GR"/>
            </w:rPr>
            <w:t xml:space="preserve">Email: </w:t>
          </w:r>
          <w:hyperlink r:id="rId1" w:history="1">
            <w:r w:rsidRPr="005B2B92">
              <w:rPr>
                <w:rFonts w:eastAsia="Times New Roman" w:cs="Calibri"/>
                <w:color w:val="0563C1"/>
                <w:sz w:val="16"/>
                <w:u w:val="single"/>
                <w:lang w:val="en-US" w:eastAsia="el-GR"/>
              </w:rPr>
              <w:t>secr@psed.duth.gr</w:t>
            </w:r>
          </w:hyperlink>
          <w:r w:rsidRPr="005B2B92">
            <w:rPr>
              <w:rFonts w:eastAsia="Times New Roman" w:cs="Calibri"/>
              <w:color w:val="1F3864"/>
              <w:sz w:val="16"/>
              <w:lang w:val="en-US" w:eastAsia="el-GR"/>
            </w:rPr>
            <w:t xml:space="preserve"> </w:t>
          </w:r>
        </w:p>
      </w:tc>
      <w:tc>
        <w:tcPr>
          <w:tcW w:w="222" w:type="dxa"/>
          <w:tcBorders>
            <w:top w:val="double" w:sz="6" w:space="0" w:color="5B9BD5"/>
          </w:tcBorders>
          <w:shd w:val="clear" w:color="auto" w:fill="auto"/>
        </w:tcPr>
        <w:p w:rsidR="0087782C" w:rsidRPr="005B2B92" w:rsidRDefault="0087782C" w:rsidP="0087782C">
          <w:pPr>
            <w:widowControl w:val="0"/>
            <w:spacing w:after="0"/>
            <w:jc w:val="center"/>
            <w:rPr>
              <w:rFonts w:eastAsia="Times New Roman" w:cs="Calibri"/>
              <w:color w:val="1F3864"/>
              <w:sz w:val="16"/>
              <w:lang w:val="en-US" w:eastAsia="el-GR"/>
            </w:rPr>
          </w:pPr>
        </w:p>
      </w:tc>
      <w:tc>
        <w:tcPr>
          <w:tcW w:w="6504" w:type="dxa"/>
          <w:tcBorders>
            <w:top w:val="double" w:sz="6" w:space="0" w:color="5B9BD5"/>
          </w:tcBorders>
          <w:shd w:val="clear" w:color="auto" w:fill="auto"/>
        </w:tcPr>
        <w:p w:rsidR="0087782C" w:rsidRPr="005B2B92" w:rsidRDefault="0087782C" w:rsidP="0087782C">
          <w:pPr>
            <w:widowControl w:val="0"/>
            <w:spacing w:after="0"/>
            <w:ind w:left="-6915" w:right="8254"/>
            <w:rPr>
              <w:rFonts w:eastAsia="Times New Roman" w:cs="Calibri"/>
              <w:color w:val="1F3864"/>
              <w:sz w:val="16"/>
              <w:lang w:val="en-US" w:eastAsia="el-GR"/>
            </w:rPr>
          </w:pPr>
          <w:r w:rsidRPr="005B2B92">
            <w:rPr>
              <w:rFonts w:eastAsia="Times New Roman" w:cs="Calibri"/>
              <w:color w:val="1F3864"/>
              <w:sz w:val="16"/>
              <w:lang w:val="en-US" w:eastAsia="el-GR"/>
            </w:rPr>
            <w:t xml:space="preserve"> </w:t>
          </w:r>
        </w:p>
      </w:tc>
    </w:tr>
  </w:tbl>
  <w:p w:rsidR="00F77E9F" w:rsidRPr="00F3064A" w:rsidRDefault="00F77E9F">
    <w:pPr>
      <w:pStyle w:val="a4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554" w:rsidRDefault="00417554" w:rsidP="002F5D97">
      <w:pPr>
        <w:spacing w:after="0" w:line="240" w:lineRule="auto"/>
      </w:pPr>
      <w:r>
        <w:separator/>
      </w:r>
    </w:p>
  </w:footnote>
  <w:footnote w:type="continuationSeparator" w:id="0">
    <w:p w:rsidR="00417554" w:rsidRDefault="00417554" w:rsidP="002F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D35D1D" w:rsidRPr="00ED7C74" w:rsidTr="00B11FBB">
      <w:trPr>
        <w:trHeight w:val="2266"/>
        <w:jc w:val="center"/>
      </w:trPr>
      <w:tc>
        <w:tcPr>
          <w:tcW w:w="2268" w:type="dxa"/>
        </w:tcPr>
        <w:p w:rsidR="00D35D1D" w:rsidRPr="00ED7C74" w:rsidRDefault="00B31D97" w:rsidP="00D35D1D">
          <w:pPr>
            <w:spacing w:after="160" w:line="259" w:lineRule="auto"/>
            <w:jc w:val="center"/>
            <w:rPr>
              <w:rFonts w:cs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650" cy="1136015"/>
                <wp:effectExtent l="0" t="0" r="0" b="0"/>
                <wp:wrapNone/>
                <wp:docPr id="27" name="Εικόνα 27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4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D35D1D" w:rsidRPr="00ED7C74" w:rsidRDefault="00D35D1D" w:rsidP="00D35D1D">
          <w:pPr>
            <w:spacing w:after="0" w:line="240" w:lineRule="auto"/>
            <w:rPr>
              <w:rFonts w:cs="Calibri"/>
              <w:b/>
              <w:sz w:val="18"/>
            </w:rPr>
          </w:pPr>
          <w:r w:rsidRPr="00ED7C74">
            <w:rPr>
              <w:rFonts w:cs="Calibri"/>
              <w:b/>
              <w:sz w:val="18"/>
            </w:rPr>
            <w:t>ΕΛΛΗΝΙΚΗ ΔΗΜΟΚΡΑΤΙΑ</w:t>
          </w:r>
        </w:p>
        <w:p w:rsidR="00D35D1D" w:rsidRPr="00ED7C74" w:rsidRDefault="00D35D1D" w:rsidP="00D35D1D">
          <w:pPr>
            <w:spacing w:after="0" w:line="240" w:lineRule="auto"/>
            <w:rPr>
              <w:rFonts w:cs="Calibri"/>
              <w:b/>
              <w:sz w:val="18"/>
            </w:rPr>
          </w:pPr>
          <w:r w:rsidRPr="00ED7C74">
            <w:rPr>
              <w:rFonts w:cs="Calibri"/>
              <w:b/>
              <w:sz w:val="18"/>
            </w:rPr>
            <w:t>ΔΗΜΟΚΡΙΤΕΙΟ ΠΑΝΕΠΙΣΤΗΜΙΟ ΘΡΑΚΗΣ</w:t>
          </w:r>
        </w:p>
        <w:p w:rsidR="00D35D1D" w:rsidRPr="00ED7C74" w:rsidRDefault="00D35D1D" w:rsidP="00D35D1D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eastAsia="el-GR"/>
            </w:rPr>
          </w:pPr>
          <w:r w:rsidRPr="00ED7C74">
            <w:rPr>
              <w:rFonts w:eastAsia="Times New Roman" w:cs="Calibri"/>
              <w:b/>
              <w:sz w:val="18"/>
              <w:szCs w:val="24"/>
              <w:lang w:eastAsia="el-GR"/>
            </w:rPr>
            <w:t>ΣΧΟΛΗ ΕΠΙΣΤΗΜΩΝ ΑΓΩΓΗΣ</w:t>
          </w:r>
        </w:p>
        <w:p w:rsidR="00D35D1D" w:rsidRPr="00ED7C74" w:rsidRDefault="00D35D1D" w:rsidP="00D35D1D">
          <w:pPr>
            <w:spacing w:after="0" w:line="240" w:lineRule="auto"/>
            <w:rPr>
              <w:rFonts w:eastAsia="Times New Roman" w:cs="Calibri"/>
              <w:b/>
              <w:sz w:val="20"/>
              <w:szCs w:val="24"/>
              <w:lang w:eastAsia="el-GR"/>
            </w:rPr>
          </w:pPr>
          <w:r w:rsidRPr="00ED7C74">
            <w:rPr>
              <w:rFonts w:eastAsia="Times New Roman" w:cs="Calibri"/>
              <w:b/>
              <w:sz w:val="20"/>
              <w:szCs w:val="24"/>
              <w:lang w:eastAsia="el-GR"/>
            </w:rPr>
            <w:t>Τμήμα Επιστημών της Εκπαίδευσης στην Προσχολική Ηλικία</w:t>
          </w:r>
        </w:p>
        <w:p w:rsidR="00D35D1D" w:rsidRPr="00ED7C74" w:rsidRDefault="00D35D1D" w:rsidP="00D35D1D">
          <w:pPr>
            <w:spacing w:after="0" w:line="240" w:lineRule="auto"/>
            <w:rPr>
              <w:rFonts w:eastAsia="Times New Roman" w:cs="Calibri"/>
              <w:sz w:val="18"/>
              <w:szCs w:val="24"/>
              <w:lang w:val="en-US" w:eastAsia="el-GR"/>
            </w:rPr>
          </w:pPr>
          <w:r w:rsidRPr="00ED7C74">
            <w:rPr>
              <w:rFonts w:eastAsia="Times New Roman" w:cs="Calibri"/>
              <w:sz w:val="18"/>
              <w:szCs w:val="24"/>
              <w:lang w:eastAsia="el-GR"/>
            </w:rPr>
            <w:t>Νέα</w:t>
          </w:r>
          <w:r w:rsidRPr="00ED7C74">
            <w:rPr>
              <w:rFonts w:eastAsia="Times New Roman" w:cs="Calibri"/>
              <w:sz w:val="18"/>
              <w:szCs w:val="24"/>
              <w:lang w:val="en-US" w:eastAsia="el-GR"/>
            </w:rPr>
            <w:t xml:space="preserve"> </w:t>
          </w:r>
          <w:r w:rsidRPr="00ED7C74">
            <w:rPr>
              <w:rFonts w:eastAsia="Times New Roman" w:cs="Calibri"/>
              <w:sz w:val="18"/>
              <w:szCs w:val="24"/>
              <w:lang w:eastAsia="el-GR"/>
            </w:rPr>
            <w:t>Χηλή</w:t>
          </w:r>
          <w:r w:rsidRPr="00ED7C74">
            <w:rPr>
              <w:rFonts w:eastAsia="Times New Roman" w:cs="Calibri"/>
              <w:sz w:val="18"/>
              <w:szCs w:val="24"/>
              <w:lang w:val="en-US" w:eastAsia="el-GR"/>
            </w:rPr>
            <w:t xml:space="preserve">, 68131 </w:t>
          </w:r>
          <w:r w:rsidRPr="00ED7C74">
            <w:rPr>
              <w:rFonts w:eastAsia="Times New Roman" w:cs="Calibri"/>
              <w:sz w:val="18"/>
              <w:szCs w:val="24"/>
              <w:lang w:eastAsia="el-GR"/>
            </w:rPr>
            <w:t>Αλεξανδρούπολη</w:t>
          </w:r>
        </w:p>
        <w:p w:rsidR="00D35D1D" w:rsidRPr="00ED7C74" w:rsidRDefault="00B31D97" w:rsidP="00D35D1D">
          <w:pPr>
            <w:spacing w:after="0" w:line="240" w:lineRule="auto"/>
            <w:rPr>
              <w:rFonts w:eastAsia="Times New Roman" w:cs="Calibri"/>
              <w:sz w:val="10"/>
              <w:szCs w:val="24"/>
              <w:lang w:val="en-US" w:eastAsia="el-G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0"/>
                    <wp:wrapNone/>
                    <wp:docPr id="6" name="Ορθογώνιο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2494C8B" id="Ορθογώνιο 6" o:spid="_x0000_s1026" style="position:absolute;margin-left:.6pt;margin-top:2.3pt;width:423pt;height:2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" fillcolor="#2fbaf9" stroked="f" strokeweight="1pt"/>
                </w:pict>
              </mc:Fallback>
            </mc:AlternateContent>
          </w:r>
          <w:r w:rsidR="00D35D1D" w:rsidRPr="00ED7C74">
            <w:rPr>
              <w:rFonts w:eastAsia="Times New Roman" w:cs="Calibri"/>
              <w:sz w:val="18"/>
              <w:szCs w:val="24"/>
              <w:lang w:val="en-US" w:eastAsia="el-GR"/>
            </w:rPr>
            <w:t xml:space="preserve"> </w:t>
          </w:r>
        </w:p>
        <w:p w:rsidR="00D35D1D" w:rsidRPr="00ED7C74" w:rsidRDefault="00D35D1D" w:rsidP="00D35D1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ED7C74">
            <w:rPr>
              <w:rFonts w:cs="Calibri"/>
              <w:b/>
              <w:sz w:val="18"/>
              <w:lang w:val="en-US"/>
            </w:rPr>
            <w:t>HELLENIC REPUBLIC</w:t>
          </w:r>
        </w:p>
        <w:p w:rsidR="00D35D1D" w:rsidRPr="00ED7C74" w:rsidRDefault="00D35D1D" w:rsidP="00D35D1D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ED7C74">
            <w:rPr>
              <w:rFonts w:cs="Calibri"/>
              <w:b/>
              <w:sz w:val="18"/>
              <w:lang w:val="en-US"/>
            </w:rPr>
            <w:t>DEMOCRITUS UNIVERSITY OF THRACE</w:t>
          </w:r>
        </w:p>
        <w:p w:rsidR="00D35D1D" w:rsidRPr="00ED7C74" w:rsidRDefault="00D35D1D" w:rsidP="00D35D1D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val="en-US" w:eastAsia="el-GR"/>
            </w:rPr>
          </w:pPr>
          <w:r w:rsidRPr="00ED7C74">
            <w:rPr>
              <w:rFonts w:eastAsia="Times New Roman" w:cs="Calibri"/>
              <w:b/>
              <w:sz w:val="18"/>
              <w:szCs w:val="24"/>
              <w:lang w:val="en-US" w:eastAsia="el-GR"/>
            </w:rPr>
            <w:t>SCHOOL OF EDUCATION</w:t>
          </w:r>
        </w:p>
        <w:p w:rsidR="00D35D1D" w:rsidRPr="00ED7C74" w:rsidRDefault="00D35D1D" w:rsidP="00D35D1D">
          <w:pPr>
            <w:spacing w:after="0" w:line="259" w:lineRule="auto"/>
            <w:rPr>
              <w:rFonts w:eastAsia="Times New Roman" w:cs="Calibri"/>
              <w:b/>
              <w:sz w:val="20"/>
              <w:szCs w:val="24"/>
              <w:lang w:val="en-US" w:eastAsia="el-GR"/>
            </w:rPr>
          </w:pPr>
          <w:r w:rsidRPr="00ED7C74">
            <w:rPr>
              <w:rFonts w:eastAsia="Times New Roman" w:cs="Calibri"/>
              <w:b/>
              <w:sz w:val="20"/>
              <w:szCs w:val="24"/>
              <w:lang w:val="en-US" w:eastAsia="el-GR"/>
            </w:rPr>
            <w:t>Department of Education Sciences in Early Childhood</w:t>
          </w:r>
        </w:p>
        <w:p w:rsidR="00D35D1D" w:rsidRPr="00ED7C74" w:rsidRDefault="00D35D1D" w:rsidP="00D35D1D">
          <w:pPr>
            <w:spacing w:after="0" w:line="259" w:lineRule="auto"/>
            <w:rPr>
              <w:rFonts w:cs="Calibri"/>
              <w:b/>
              <w:lang w:val="en-US"/>
            </w:rPr>
          </w:pPr>
          <w:r w:rsidRPr="00ED7C74">
            <w:rPr>
              <w:rFonts w:eastAsia="Times New Roman" w:cs="Calibri"/>
              <w:sz w:val="18"/>
              <w:szCs w:val="24"/>
              <w:lang w:val="en-US" w:eastAsia="el-GR"/>
            </w:rPr>
            <w:t xml:space="preserve">New Chili, GR 68131 </w:t>
          </w:r>
          <w:proofErr w:type="spellStart"/>
          <w:r w:rsidRPr="00ED7C74">
            <w:rPr>
              <w:rFonts w:eastAsia="Times New Roman" w:cs="Calibri"/>
              <w:sz w:val="18"/>
              <w:szCs w:val="24"/>
              <w:lang w:val="en-US" w:eastAsia="el-GR"/>
            </w:rPr>
            <w:t>Alexandroupoli</w:t>
          </w:r>
          <w:proofErr w:type="spellEnd"/>
        </w:p>
      </w:tc>
    </w:tr>
  </w:tbl>
  <w:p w:rsidR="00F77E9F" w:rsidRDefault="00F77E9F">
    <w:pPr>
      <w:pStyle w:val="a3"/>
      <w:rPr>
        <w:lang w:val="en-US"/>
      </w:rPr>
    </w:pPr>
  </w:p>
  <w:p w:rsidR="00484C5C" w:rsidRPr="00F05FD3" w:rsidRDefault="00484C5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C2031"/>
    <w:multiLevelType w:val="hybridMultilevel"/>
    <w:tmpl w:val="FB0CABA8"/>
    <w:lvl w:ilvl="0" w:tplc="0408000F">
      <w:start w:val="1"/>
      <w:numFmt w:val="decimal"/>
      <w:lvlText w:val="%1."/>
      <w:lvlJc w:val="left"/>
      <w:pPr>
        <w:ind w:left="589" w:hanging="360"/>
      </w:pPr>
    </w:lvl>
    <w:lvl w:ilvl="1" w:tplc="04080019" w:tentative="1">
      <w:start w:val="1"/>
      <w:numFmt w:val="lowerLetter"/>
      <w:lvlText w:val="%2."/>
      <w:lvlJc w:val="left"/>
      <w:pPr>
        <w:ind w:left="1309" w:hanging="360"/>
      </w:pPr>
    </w:lvl>
    <w:lvl w:ilvl="2" w:tplc="0408001B" w:tentative="1">
      <w:start w:val="1"/>
      <w:numFmt w:val="lowerRoman"/>
      <w:lvlText w:val="%3."/>
      <w:lvlJc w:val="right"/>
      <w:pPr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7CB62F61"/>
    <w:multiLevelType w:val="hybridMultilevel"/>
    <w:tmpl w:val="4DBE0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47"/>
    <w:rsid w:val="000006F3"/>
    <w:rsid w:val="000034FC"/>
    <w:rsid w:val="00004115"/>
    <w:rsid w:val="00011602"/>
    <w:rsid w:val="0001525B"/>
    <w:rsid w:val="00026FB3"/>
    <w:rsid w:val="00037C61"/>
    <w:rsid w:val="00046EDB"/>
    <w:rsid w:val="000528AC"/>
    <w:rsid w:val="00055184"/>
    <w:rsid w:val="00057152"/>
    <w:rsid w:val="00064831"/>
    <w:rsid w:val="00064AA5"/>
    <w:rsid w:val="00075D05"/>
    <w:rsid w:val="0008096F"/>
    <w:rsid w:val="000A7220"/>
    <w:rsid w:val="000B03ED"/>
    <w:rsid w:val="000B47B7"/>
    <w:rsid w:val="000B48FA"/>
    <w:rsid w:val="000B7246"/>
    <w:rsid w:val="000C05CC"/>
    <w:rsid w:val="000C54F0"/>
    <w:rsid w:val="000C65D6"/>
    <w:rsid w:val="000D01AB"/>
    <w:rsid w:val="000D31EF"/>
    <w:rsid w:val="000E5475"/>
    <w:rsid w:val="000F0EF2"/>
    <w:rsid w:val="000F3882"/>
    <w:rsid w:val="000F4024"/>
    <w:rsid w:val="00100ECE"/>
    <w:rsid w:val="00125FFB"/>
    <w:rsid w:val="001363B2"/>
    <w:rsid w:val="00142033"/>
    <w:rsid w:val="00153BD4"/>
    <w:rsid w:val="001546AB"/>
    <w:rsid w:val="00181E6D"/>
    <w:rsid w:val="00182841"/>
    <w:rsid w:val="001866BC"/>
    <w:rsid w:val="00193A32"/>
    <w:rsid w:val="001A0ED4"/>
    <w:rsid w:val="001A399A"/>
    <w:rsid w:val="001B1C0F"/>
    <w:rsid w:val="001B2E5E"/>
    <w:rsid w:val="001C5D9D"/>
    <w:rsid w:val="001C6DB4"/>
    <w:rsid w:val="001F013C"/>
    <w:rsid w:val="00200731"/>
    <w:rsid w:val="00200B55"/>
    <w:rsid w:val="002279EC"/>
    <w:rsid w:val="0023146D"/>
    <w:rsid w:val="00231FC2"/>
    <w:rsid w:val="0024655E"/>
    <w:rsid w:val="00246AD4"/>
    <w:rsid w:val="00261662"/>
    <w:rsid w:val="0026175F"/>
    <w:rsid w:val="00276B9E"/>
    <w:rsid w:val="00277E0E"/>
    <w:rsid w:val="002A215A"/>
    <w:rsid w:val="002A35E8"/>
    <w:rsid w:val="002A45C2"/>
    <w:rsid w:val="002B225B"/>
    <w:rsid w:val="002E60BF"/>
    <w:rsid w:val="002F1499"/>
    <w:rsid w:val="002F2A8A"/>
    <w:rsid w:val="002F3F6F"/>
    <w:rsid w:val="002F5D97"/>
    <w:rsid w:val="003047BF"/>
    <w:rsid w:val="00307193"/>
    <w:rsid w:val="003114BE"/>
    <w:rsid w:val="00316B97"/>
    <w:rsid w:val="00332EED"/>
    <w:rsid w:val="00336B47"/>
    <w:rsid w:val="00364FFD"/>
    <w:rsid w:val="003653C3"/>
    <w:rsid w:val="003815F8"/>
    <w:rsid w:val="003A7593"/>
    <w:rsid w:val="003B0E81"/>
    <w:rsid w:val="003B3105"/>
    <w:rsid w:val="003B7428"/>
    <w:rsid w:val="003C3660"/>
    <w:rsid w:val="003E151A"/>
    <w:rsid w:val="003E7C9E"/>
    <w:rsid w:val="00412A4E"/>
    <w:rsid w:val="00417554"/>
    <w:rsid w:val="00422BD9"/>
    <w:rsid w:val="00423032"/>
    <w:rsid w:val="0042694F"/>
    <w:rsid w:val="004275DD"/>
    <w:rsid w:val="00442A93"/>
    <w:rsid w:val="00450B90"/>
    <w:rsid w:val="00462487"/>
    <w:rsid w:val="004665F1"/>
    <w:rsid w:val="00470A56"/>
    <w:rsid w:val="00471A99"/>
    <w:rsid w:val="004814E5"/>
    <w:rsid w:val="004829EE"/>
    <w:rsid w:val="00484C5C"/>
    <w:rsid w:val="00492D23"/>
    <w:rsid w:val="0049328B"/>
    <w:rsid w:val="0049469F"/>
    <w:rsid w:val="004A786A"/>
    <w:rsid w:val="004C1857"/>
    <w:rsid w:val="004C3E2E"/>
    <w:rsid w:val="004C6EDC"/>
    <w:rsid w:val="004C7642"/>
    <w:rsid w:val="004D02AE"/>
    <w:rsid w:val="004D070E"/>
    <w:rsid w:val="004D1F98"/>
    <w:rsid w:val="004D25B6"/>
    <w:rsid w:val="004E0847"/>
    <w:rsid w:val="004E14EF"/>
    <w:rsid w:val="004E4DB3"/>
    <w:rsid w:val="004F0BED"/>
    <w:rsid w:val="00522627"/>
    <w:rsid w:val="005248FD"/>
    <w:rsid w:val="0054274F"/>
    <w:rsid w:val="00542935"/>
    <w:rsid w:val="0054514C"/>
    <w:rsid w:val="00560C41"/>
    <w:rsid w:val="0056360D"/>
    <w:rsid w:val="00564684"/>
    <w:rsid w:val="005649F4"/>
    <w:rsid w:val="00577844"/>
    <w:rsid w:val="00584279"/>
    <w:rsid w:val="0059534E"/>
    <w:rsid w:val="005B6A60"/>
    <w:rsid w:val="005C3392"/>
    <w:rsid w:val="005D0B53"/>
    <w:rsid w:val="005E14AF"/>
    <w:rsid w:val="005F0CDC"/>
    <w:rsid w:val="005F4E4B"/>
    <w:rsid w:val="0060012F"/>
    <w:rsid w:val="00614D9F"/>
    <w:rsid w:val="00620963"/>
    <w:rsid w:val="00622154"/>
    <w:rsid w:val="00626C5B"/>
    <w:rsid w:val="00634501"/>
    <w:rsid w:val="00637FFB"/>
    <w:rsid w:val="00643A4E"/>
    <w:rsid w:val="006456A9"/>
    <w:rsid w:val="00651080"/>
    <w:rsid w:val="00652866"/>
    <w:rsid w:val="00654BED"/>
    <w:rsid w:val="00656246"/>
    <w:rsid w:val="00673A95"/>
    <w:rsid w:val="00687A3A"/>
    <w:rsid w:val="006918E4"/>
    <w:rsid w:val="00693190"/>
    <w:rsid w:val="006A2799"/>
    <w:rsid w:val="006A7891"/>
    <w:rsid w:val="006C3D21"/>
    <w:rsid w:val="006C46EF"/>
    <w:rsid w:val="006C76E3"/>
    <w:rsid w:val="006E1B26"/>
    <w:rsid w:val="006E2DBF"/>
    <w:rsid w:val="006E526B"/>
    <w:rsid w:val="00700C3C"/>
    <w:rsid w:val="00705E3F"/>
    <w:rsid w:val="0071425E"/>
    <w:rsid w:val="007317FB"/>
    <w:rsid w:val="00731972"/>
    <w:rsid w:val="0073483D"/>
    <w:rsid w:val="007453A7"/>
    <w:rsid w:val="007714CD"/>
    <w:rsid w:val="0077259A"/>
    <w:rsid w:val="0078129A"/>
    <w:rsid w:val="00783F39"/>
    <w:rsid w:val="00796EBC"/>
    <w:rsid w:val="007A04F2"/>
    <w:rsid w:val="007A7472"/>
    <w:rsid w:val="007A7BFF"/>
    <w:rsid w:val="007B6A86"/>
    <w:rsid w:val="007C4B52"/>
    <w:rsid w:val="007C5186"/>
    <w:rsid w:val="0080737F"/>
    <w:rsid w:val="00824AE6"/>
    <w:rsid w:val="00844F69"/>
    <w:rsid w:val="008544C1"/>
    <w:rsid w:val="0085703A"/>
    <w:rsid w:val="008577A8"/>
    <w:rsid w:val="00864B1D"/>
    <w:rsid w:val="008651D3"/>
    <w:rsid w:val="0087782C"/>
    <w:rsid w:val="00880177"/>
    <w:rsid w:val="008819DA"/>
    <w:rsid w:val="008868FD"/>
    <w:rsid w:val="00891A49"/>
    <w:rsid w:val="008B1492"/>
    <w:rsid w:val="008B2786"/>
    <w:rsid w:val="008C366F"/>
    <w:rsid w:val="008C7A14"/>
    <w:rsid w:val="008D417B"/>
    <w:rsid w:val="008D66AE"/>
    <w:rsid w:val="008F0A2B"/>
    <w:rsid w:val="0090122D"/>
    <w:rsid w:val="00903901"/>
    <w:rsid w:val="009114F4"/>
    <w:rsid w:val="00923257"/>
    <w:rsid w:val="009326A0"/>
    <w:rsid w:val="00952794"/>
    <w:rsid w:val="00955558"/>
    <w:rsid w:val="0096331F"/>
    <w:rsid w:val="009665F0"/>
    <w:rsid w:val="00971CC1"/>
    <w:rsid w:val="00982509"/>
    <w:rsid w:val="009A55BF"/>
    <w:rsid w:val="009A6420"/>
    <w:rsid w:val="009B4C53"/>
    <w:rsid w:val="009D0DE2"/>
    <w:rsid w:val="009E790F"/>
    <w:rsid w:val="009F0695"/>
    <w:rsid w:val="009F0791"/>
    <w:rsid w:val="009F51B0"/>
    <w:rsid w:val="00A01AD2"/>
    <w:rsid w:val="00A0257E"/>
    <w:rsid w:val="00A06842"/>
    <w:rsid w:val="00A06A5E"/>
    <w:rsid w:val="00A13CF7"/>
    <w:rsid w:val="00A13D85"/>
    <w:rsid w:val="00A152ED"/>
    <w:rsid w:val="00A20FE3"/>
    <w:rsid w:val="00A30625"/>
    <w:rsid w:val="00A36B82"/>
    <w:rsid w:val="00A73C2A"/>
    <w:rsid w:val="00A7627C"/>
    <w:rsid w:val="00A84500"/>
    <w:rsid w:val="00A91CA7"/>
    <w:rsid w:val="00A93FE7"/>
    <w:rsid w:val="00AA0FAA"/>
    <w:rsid w:val="00AA328D"/>
    <w:rsid w:val="00AB58C9"/>
    <w:rsid w:val="00AB701B"/>
    <w:rsid w:val="00AC3176"/>
    <w:rsid w:val="00AC4426"/>
    <w:rsid w:val="00AC6E17"/>
    <w:rsid w:val="00AD4B87"/>
    <w:rsid w:val="00AE2E3E"/>
    <w:rsid w:val="00AF5B7C"/>
    <w:rsid w:val="00AF5E99"/>
    <w:rsid w:val="00B11FBB"/>
    <w:rsid w:val="00B17DCF"/>
    <w:rsid w:val="00B31D97"/>
    <w:rsid w:val="00B37A31"/>
    <w:rsid w:val="00B41506"/>
    <w:rsid w:val="00B46173"/>
    <w:rsid w:val="00B46A02"/>
    <w:rsid w:val="00B547C0"/>
    <w:rsid w:val="00B55C2A"/>
    <w:rsid w:val="00B55C60"/>
    <w:rsid w:val="00B63EE8"/>
    <w:rsid w:val="00B8495B"/>
    <w:rsid w:val="00B85DD6"/>
    <w:rsid w:val="00BA1B1D"/>
    <w:rsid w:val="00BB4069"/>
    <w:rsid w:val="00BC483E"/>
    <w:rsid w:val="00BC6093"/>
    <w:rsid w:val="00BD6666"/>
    <w:rsid w:val="00BE344D"/>
    <w:rsid w:val="00BF05C4"/>
    <w:rsid w:val="00C13358"/>
    <w:rsid w:val="00C226F6"/>
    <w:rsid w:val="00C37E28"/>
    <w:rsid w:val="00C53179"/>
    <w:rsid w:val="00C72D4C"/>
    <w:rsid w:val="00C80785"/>
    <w:rsid w:val="00C837C3"/>
    <w:rsid w:val="00C83E71"/>
    <w:rsid w:val="00C86ACA"/>
    <w:rsid w:val="00C90E1F"/>
    <w:rsid w:val="00C943FD"/>
    <w:rsid w:val="00D05E32"/>
    <w:rsid w:val="00D23D03"/>
    <w:rsid w:val="00D24990"/>
    <w:rsid w:val="00D265A8"/>
    <w:rsid w:val="00D2661F"/>
    <w:rsid w:val="00D35D1D"/>
    <w:rsid w:val="00D40216"/>
    <w:rsid w:val="00D40BFA"/>
    <w:rsid w:val="00D464E5"/>
    <w:rsid w:val="00D70A65"/>
    <w:rsid w:val="00D7537D"/>
    <w:rsid w:val="00D84808"/>
    <w:rsid w:val="00D90091"/>
    <w:rsid w:val="00D903E3"/>
    <w:rsid w:val="00DA4559"/>
    <w:rsid w:val="00DE7177"/>
    <w:rsid w:val="00DF3B24"/>
    <w:rsid w:val="00E0291E"/>
    <w:rsid w:val="00E10233"/>
    <w:rsid w:val="00E219FE"/>
    <w:rsid w:val="00E24DD8"/>
    <w:rsid w:val="00E30A93"/>
    <w:rsid w:val="00E320F7"/>
    <w:rsid w:val="00E32658"/>
    <w:rsid w:val="00E336F3"/>
    <w:rsid w:val="00E54802"/>
    <w:rsid w:val="00E72248"/>
    <w:rsid w:val="00E858F0"/>
    <w:rsid w:val="00EA0B41"/>
    <w:rsid w:val="00EA15E4"/>
    <w:rsid w:val="00EA73AD"/>
    <w:rsid w:val="00EB0FD6"/>
    <w:rsid w:val="00ED4444"/>
    <w:rsid w:val="00ED5250"/>
    <w:rsid w:val="00ED6524"/>
    <w:rsid w:val="00EE2999"/>
    <w:rsid w:val="00EF2FDC"/>
    <w:rsid w:val="00F05FD3"/>
    <w:rsid w:val="00F164A4"/>
    <w:rsid w:val="00F20C3C"/>
    <w:rsid w:val="00F24ECF"/>
    <w:rsid w:val="00F259E0"/>
    <w:rsid w:val="00F27CE9"/>
    <w:rsid w:val="00F3064A"/>
    <w:rsid w:val="00F40F4B"/>
    <w:rsid w:val="00F43119"/>
    <w:rsid w:val="00F541A5"/>
    <w:rsid w:val="00F56958"/>
    <w:rsid w:val="00F60687"/>
    <w:rsid w:val="00F606E4"/>
    <w:rsid w:val="00F61119"/>
    <w:rsid w:val="00F62736"/>
    <w:rsid w:val="00F65AF6"/>
    <w:rsid w:val="00F72E1E"/>
    <w:rsid w:val="00F77E9F"/>
    <w:rsid w:val="00F91D76"/>
    <w:rsid w:val="00F92F9E"/>
    <w:rsid w:val="00F97A4F"/>
    <w:rsid w:val="00FB26D7"/>
    <w:rsid w:val="00FC5B86"/>
    <w:rsid w:val="00FC7774"/>
    <w:rsid w:val="00FD2C81"/>
    <w:rsid w:val="00FD5C86"/>
    <w:rsid w:val="00FD7674"/>
    <w:rsid w:val="00FE0F41"/>
    <w:rsid w:val="00FE2767"/>
    <w:rsid w:val="00FF5C7A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63A6B"/>
  <w15:chartTrackingRefBased/>
  <w15:docId w15:val="{2785015D-B8FB-43D7-B6AE-197F36A5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E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D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F5D97"/>
  </w:style>
  <w:style w:type="paragraph" w:styleId="a4">
    <w:name w:val="footer"/>
    <w:basedOn w:val="a"/>
    <w:link w:val="Char0"/>
    <w:uiPriority w:val="99"/>
    <w:unhideWhenUsed/>
    <w:rsid w:val="002F5D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F5D97"/>
  </w:style>
  <w:style w:type="paragraph" w:styleId="a5">
    <w:name w:val="Balloon Text"/>
    <w:basedOn w:val="a"/>
    <w:link w:val="Char1"/>
    <w:uiPriority w:val="99"/>
    <w:semiHidden/>
    <w:unhideWhenUsed/>
    <w:rsid w:val="002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2F5D97"/>
    <w:rPr>
      <w:rFonts w:ascii="Tahoma" w:hAnsi="Tahoma" w:cs="Tahoma"/>
      <w:sz w:val="16"/>
      <w:szCs w:val="16"/>
    </w:rPr>
  </w:style>
  <w:style w:type="character" w:styleId="a6">
    <w:name w:val="Placeholder Text"/>
    <w:uiPriority w:val="99"/>
    <w:semiHidden/>
    <w:rsid w:val="002F5D97"/>
    <w:rPr>
      <w:color w:val="808080"/>
    </w:rPr>
  </w:style>
  <w:style w:type="table" w:styleId="a7">
    <w:name w:val="Table Grid"/>
    <w:basedOn w:val="a1"/>
    <w:uiPriority w:val="59"/>
    <w:rsid w:val="00F7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450B90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45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psed.du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rtlio\AppData\Local\Temp\teepiDUTHhead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ΕΛΛΗΝΙΚΗ  ΔΗΜΟΚΡΑΤΙΑ ΔΗΜΟΚΡΙΤΕΙΟ ΠΑΝΕΠΙΣΤΗΜΙΟ ΘΡΑΚΗΣΣΧΟΛΗ ΕΠΙΣΤΗΜΩΝ ΑΓΩΓΗΣΤΜΗΜΑ ΕΠΙΣΤΗΜΩΝ ΤΗΣ ΕΚΠΑΙΔΕΥΣΗΣ ΣΤΗΝ ΠΡΟΣΧΟΛΙΚΗ ΗΛΙΚΙΑΝΕΑ ΧΗΛΗ68100  ΑΛΕΞΑΝΔΡΟΥΠΟΛΗ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9DB348-3672-41CD-AECE-09EC9FF1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teepiDUTHhead.dot</Template>
  <TotalTime>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1117</CharactersWithSpaces>
  <SharedDoc>false</SharedDoc>
  <HLinks>
    <vt:vector size="6" baseType="variant"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Σουφλή</dc:creator>
  <cp:keywords/>
  <cp:lastModifiedBy>Angeliki Soufli</cp:lastModifiedBy>
  <cp:revision>3</cp:revision>
  <cp:lastPrinted>2026-01-13T07:28:00Z</cp:lastPrinted>
  <dcterms:created xsi:type="dcterms:W3CDTF">2026-01-13T07:23:00Z</dcterms:created>
  <dcterms:modified xsi:type="dcterms:W3CDTF">2026-01-13T07:40:00Z</dcterms:modified>
</cp:coreProperties>
</file>